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8"/>
        <w:gridCol w:w="4354"/>
      </w:tblGrid>
      <w:tr w:rsidR="00203A1F" w:rsidRPr="00757D66" w:rsidTr="00757D66">
        <w:tc>
          <w:tcPr>
            <w:tcW w:w="5495" w:type="dxa"/>
          </w:tcPr>
          <w:p w:rsidR="00203A1F" w:rsidRPr="00757D66" w:rsidRDefault="00203A1F">
            <w:pPr>
              <w:rPr>
                <w:rFonts w:ascii="Courier New" w:hAnsi="Courier New" w:cs="Courier New"/>
              </w:rPr>
            </w:pPr>
            <w:r w:rsidRPr="00757D66">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3.2pt;height:37.2pt;visibility:visible">
                  <v:imagedata r:id="rId7" o:title=""/>
                </v:shape>
              </w:pict>
            </w:r>
          </w:p>
        </w:tc>
        <w:tc>
          <w:tcPr>
            <w:tcW w:w="5493" w:type="dxa"/>
          </w:tcPr>
          <w:p w:rsidR="00203A1F" w:rsidRPr="00757D66" w:rsidRDefault="00203A1F" w:rsidP="00757D66">
            <w:pPr>
              <w:jc w:val="center"/>
              <w:rPr>
                <w:b/>
              </w:rPr>
            </w:pPr>
            <w:r w:rsidRPr="00757D66">
              <w:rPr>
                <w:b/>
              </w:rPr>
              <w:t>APPLICATION FOR A PERMIT TO CONDUCT</w:t>
            </w:r>
          </w:p>
          <w:p w:rsidR="00203A1F" w:rsidRPr="00757D66" w:rsidRDefault="00203A1F" w:rsidP="00757D66">
            <w:pPr>
              <w:jc w:val="center"/>
              <w:rPr>
                <w:b/>
              </w:rPr>
            </w:pPr>
            <w:r w:rsidRPr="00757D66">
              <w:rPr>
                <w:b/>
              </w:rPr>
              <w:t>A CHARITABLE APPEAL BY WAY OF</w:t>
            </w:r>
          </w:p>
          <w:p w:rsidR="00203A1F" w:rsidRPr="00757D66" w:rsidRDefault="00203A1F" w:rsidP="00757D66">
            <w:pPr>
              <w:jc w:val="center"/>
              <w:rPr>
                <w:b/>
              </w:rPr>
            </w:pPr>
            <w:r w:rsidRPr="00757D66">
              <w:rPr>
                <w:b/>
              </w:rPr>
              <w:t>STREET COLLECTION</w:t>
            </w:r>
          </w:p>
        </w:tc>
      </w:tr>
      <w:tr w:rsidR="00203A1F" w:rsidRPr="00757D66" w:rsidTr="00757D66">
        <w:tc>
          <w:tcPr>
            <w:tcW w:w="5495" w:type="dxa"/>
          </w:tcPr>
          <w:p w:rsidR="00203A1F" w:rsidRPr="00757D66" w:rsidRDefault="00203A1F">
            <w:pPr>
              <w:rPr>
                <w:b/>
              </w:rPr>
            </w:pPr>
            <w:r w:rsidRPr="00757D66">
              <w:rPr>
                <w:b/>
              </w:rPr>
              <w:t>Please complete the form in block capitals</w:t>
            </w:r>
          </w:p>
        </w:tc>
        <w:tc>
          <w:tcPr>
            <w:tcW w:w="5493" w:type="dxa"/>
          </w:tcPr>
          <w:p w:rsidR="00203A1F" w:rsidRPr="00757D66" w:rsidRDefault="00203A1F" w:rsidP="00C455FE">
            <w:pPr>
              <w:rPr>
                <w:b/>
              </w:rPr>
            </w:pPr>
          </w:p>
        </w:tc>
      </w:tr>
    </w:tbl>
    <w:p w:rsidR="00203A1F" w:rsidRPr="00A66B86"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8"/>
        <w:gridCol w:w="6624"/>
      </w:tblGrid>
      <w:tr w:rsidR="00203A1F" w:rsidRPr="00757D66" w:rsidTr="00757D66">
        <w:tc>
          <w:tcPr>
            <w:tcW w:w="9242" w:type="dxa"/>
            <w:gridSpan w:val="2"/>
          </w:tcPr>
          <w:p w:rsidR="00203A1F" w:rsidRPr="00757D66" w:rsidRDefault="00203A1F" w:rsidP="007F5A12">
            <w:pPr>
              <w:rPr>
                <w:b/>
              </w:rPr>
            </w:pPr>
            <w:r w:rsidRPr="00757D66">
              <w:rPr>
                <w:b/>
              </w:rPr>
              <w:t>Section A – Applicant details</w:t>
            </w:r>
          </w:p>
        </w:tc>
      </w:tr>
      <w:tr w:rsidR="00203A1F" w:rsidRPr="00757D66" w:rsidTr="00757D66">
        <w:tc>
          <w:tcPr>
            <w:tcW w:w="2628" w:type="dxa"/>
          </w:tcPr>
          <w:p w:rsidR="00203A1F" w:rsidRPr="00757D66" w:rsidRDefault="00203A1F" w:rsidP="007F5A12">
            <w:r w:rsidRPr="00757D66">
              <w:t>Full name</w:t>
            </w:r>
          </w:p>
          <w:p w:rsidR="00203A1F" w:rsidRPr="00757D66" w:rsidRDefault="00203A1F" w:rsidP="007F5A12"/>
        </w:tc>
        <w:tc>
          <w:tcPr>
            <w:tcW w:w="6614" w:type="dxa"/>
          </w:tcPr>
          <w:p w:rsidR="00203A1F" w:rsidRPr="00757D66" w:rsidRDefault="00203A1F" w:rsidP="007F5A12"/>
        </w:tc>
      </w:tr>
      <w:tr w:rsidR="00203A1F" w:rsidRPr="00757D66" w:rsidTr="00757D66">
        <w:trPr>
          <w:trHeight w:val="1022"/>
        </w:trPr>
        <w:tc>
          <w:tcPr>
            <w:tcW w:w="2583" w:type="dxa"/>
          </w:tcPr>
          <w:p w:rsidR="00203A1F" w:rsidRPr="00757D66" w:rsidRDefault="00203A1F" w:rsidP="00E3297E">
            <w:r w:rsidRPr="00757D66">
              <w:t>Home address</w:t>
            </w:r>
          </w:p>
          <w:p w:rsidR="00203A1F" w:rsidRPr="00757D66" w:rsidRDefault="00203A1F" w:rsidP="00E3297E"/>
          <w:p w:rsidR="00203A1F" w:rsidRPr="00757D66" w:rsidRDefault="00203A1F" w:rsidP="00E3297E"/>
        </w:tc>
        <w:tc>
          <w:tcPr>
            <w:tcW w:w="6659" w:type="dxa"/>
          </w:tcPr>
          <w:p w:rsidR="00203A1F" w:rsidRPr="00757D66" w:rsidRDefault="00203A1F" w:rsidP="00E3297E"/>
          <w:p w:rsidR="00203A1F" w:rsidRPr="00757D66" w:rsidRDefault="00203A1F" w:rsidP="00E3297E"/>
          <w:p w:rsidR="00203A1F" w:rsidRPr="00757D66" w:rsidRDefault="00203A1F" w:rsidP="00E3297E">
            <w:r w:rsidRPr="00757D66">
              <w:t xml:space="preserve">                                                        </w:t>
            </w:r>
          </w:p>
          <w:p w:rsidR="00203A1F" w:rsidRPr="00757D66" w:rsidRDefault="00203A1F" w:rsidP="00E3297E">
            <w:r w:rsidRPr="00757D66">
              <w:t xml:space="preserve">                                                 Postcode</w:t>
            </w:r>
          </w:p>
        </w:tc>
      </w:tr>
      <w:tr w:rsidR="00203A1F" w:rsidRPr="00757D66" w:rsidTr="00757D66">
        <w:tc>
          <w:tcPr>
            <w:tcW w:w="2628" w:type="dxa"/>
          </w:tcPr>
          <w:p w:rsidR="00203A1F" w:rsidRPr="00757D66" w:rsidRDefault="00203A1F">
            <w:r w:rsidRPr="00757D66">
              <w:t xml:space="preserve">Contact phone number </w:t>
            </w:r>
          </w:p>
          <w:p w:rsidR="00203A1F" w:rsidRPr="00757D66" w:rsidRDefault="00203A1F" w:rsidP="00FA1E71">
            <w:r w:rsidRPr="00757D66">
              <w:tab/>
            </w:r>
            <w:r w:rsidRPr="00757D66">
              <w:tab/>
            </w:r>
            <w:r w:rsidRPr="00757D66">
              <w:tab/>
            </w:r>
            <w:r w:rsidRPr="00757D66">
              <w:tab/>
            </w:r>
          </w:p>
        </w:tc>
        <w:tc>
          <w:tcPr>
            <w:tcW w:w="6614" w:type="dxa"/>
          </w:tcPr>
          <w:p w:rsidR="00203A1F" w:rsidRPr="00757D66" w:rsidRDefault="00203A1F" w:rsidP="00A66B86"/>
        </w:tc>
      </w:tr>
      <w:tr w:rsidR="00203A1F" w:rsidRPr="00757D66" w:rsidTr="00757D66">
        <w:tc>
          <w:tcPr>
            <w:tcW w:w="2628" w:type="dxa"/>
          </w:tcPr>
          <w:p w:rsidR="00203A1F" w:rsidRPr="00757D66" w:rsidRDefault="00203A1F">
            <w:r w:rsidRPr="00757D66">
              <w:t>Date of birth</w:t>
            </w:r>
          </w:p>
        </w:tc>
        <w:tc>
          <w:tcPr>
            <w:tcW w:w="6614" w:type="dxa"/>
          </w:tcPr>
          <w:p w:rsidR="00203A1F" w:rsidRPr="00757D66" w:rsidRDefault="00203A1F" w:rsidP="00A66B86"/>
          <w:p w:rsidR="00203A1F" w:rsidRPr="00757D66" w:rsidRDefault="00203A1F" w:rsidP="00A66B86"/>
        </w:tc>
      </w:tr>
      <w:tr w:rsidR="00203A1F" w:rsidRPr="00757D66" w:rsidTr="00757D66">
        <w:tc>
          <w:tcPr>
            <w:tcW w:w="2628" w:type="dxa"/>
          </w:tcPr>
          <w:p w:rsidR="00203A1F" w:rsidRPr="00757D66" w:rsidRDefault="00203A1F">
            <w:r w:rsidRPr="00757D66">
              <w:t>Email</w:t>
            </w:r>
          </w:p>
        </w:tc>
        <w:tc>
          <w:tcPr>
            <w:tcW w:w="6614" w:type="dxa"/>
          </w:tcPr>
          <w:p w:rsidR="00203A1F" w:rsidRPr="00757D66" w:rsidRDefault="00203A1F" w:rsidP="00A66B86"/>
          <w:p w:rsidR="00203A1F" w:rsidRPr="00757D66" w:rsidRDefault="00203A1F" w:rsidP="00A66B86"/>
        </w:tc>
      </w:tr>
      <w:tr w:rsidR="00203A1F" w:rsidRPr="00757D66" w:rsidTr="00757D66">
        <w:tc>
          <w:tcPr>
            <w:tcW w:w="9242" w:type="dxa"/>
            <w:gridSpan w:val="2"/>
          </w:tcPr>
          <w:p w:rsidR="00203A1F" w:rsidRPr="00757D66" w:rsidRDefault="00203A1F" w:rsidP="007F5A12">
            <w:r w:rsidRPr="00757D66">
              <w:t>Correspondence will be sent to the email address provided.</w:t>
            </w:r>
          </w:p>
          <w:p w:rsidR="00203A1F" w:rsidRPr="00757D66" w:rsidRDefault="00203A1F" w:rsidP="007F5A12">
            <w:r>
              <w:rPr>
                <w:noProof/>
                <w:lang w:eastAsia="en-GB"/>
              </w:rPr>
              <w:pict>
                <v:rect id="_x0000_s1026" style="position:absolute;margin-left:409.5pt;margin-top:5.3pt;width:19.3pt;height:15pt;z-index:251658240"/>
              </w:pict>
            </w:r>
          </w:p>
          <w:p w:rsidR="00203A1F" w:rsidRPr="00757D66" w:rsidRDefault="00203A1F" w:rsidP="007F5A12">
            <w:r w:rsidRPr="00757D66">
              <w:t>If you would prefer to receive the permit by post please put a cross in the box</w:t>
            </w:r>
            <w:r w:rsidRPr="00757D66">
              <w:tab/>
            </w:r>
            <w:r w:rsidRPr="00757D66">
              <w:tab/>
            </w:r>
          </w:p>
        </w:tc>
      </w:tr>
    </w:tbl>
    <w:p w:rsidR="00203A1F" w:rsidRPr="00A66B86"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82"/>
      </w:tblGrid>
      <w:tr w:rsidR="00203A1F" w:rsidRPr="00757D66" w:rsidTr="00757D66">
        <w:tc>
          <w:tcPr>
            <w:tcW w:w="9242" w:type="dxa"/>
            <w:gridSpan w:val="2"/>
          </w:tcPr>
          <w:p w:rsidR="00203A1F" w:rsidRPr="00757D66" w:rsidRDefault="00203A1F" w:rsidP="006608B1">
            <w:r w:rsidRPr="00757D66">
              <w:rPr>
                <w:b/>
              </w:rPr>
              <w:t>Section B – Details of organisation on whose behalf the application is made</w:t>
            </w:r>
          </w:p>
          <w:p w:rsidR="00203A1F" w:rsidRPr="00757D66" w:rsidRDefault="00203A1F" w:rsidP="006608B1">
            <w:pPr>
              <w:rPr>
                <w:b/>
              </w:rPr>
            </w:pPr>
          </w:p>
        </w:tc>
      </w:tr>
      <w:tr w:rsidR="00203A1F" w:rsidRPr="00757D66" w:rsidTr="00757D66">
        <w:tc>
          <w:tcPr>
            <w:tcW w:w="2660" w:type="dxa"/>
          </w:tcPr>
          <w:p w:rsidR="00203A1F" w:rsidRPr="00757D66" w:rsidRDefault="00203A1F">
            <w:r w:rsidRPr="00757D66">
              <w:t>Name of organisation</w:t>
            </w:r>
          </w:p>
          <w:p w:rsidR="00203A1F" w:rsidRPr="00757D66" w:rsidRDefault="00203A1F" w:rsidP="006608B1"/>
        </w:tc>
        <w:tc>
          <w:tcPr>
            <w:tcW w:w="6582" w:type="dxa"/>
          </w:tcPr>
          <w:p w:rsidR="00203A1F" w:rsidRPr="00757D66" w:rsidRDefault="00203A1F"/>
        </w:tc>
      </w:tr>
      <w:tr w:rsidR="00203A1F" w:rsidRPr="00757D66" w:rsidTr="00757D66">
        <w:tc>
          <w:tcPr>
            <w:tcW w:w="2660" w:type="dxa"/>
          </w:tcPr>
          <w:p w:rsidR="00203A1F" w:rsidRPr="00757D66" w:rsidRDefault="00203A1F" w:rsidP="006608B1">
            <w:r w:rsidRPr="00757D66">
              <w:t>Address of organisation</w:t>
            </w:r>
          </w:p>
        </w:tc>
        <w:tc>
          <w:tcPr>
            <w:tcW w:w="6582" w:type="dxa"/>
          </w:tcPr>
          <w:p w:rsidR="00203A1F" w:rsidRPr="00757D66" w:rsidRDefault="00203A1F"/>
          <w:p w:rsidR="00203A1F" w:rsidRPr="00757D66" w:rsidRDefault="00203A1F"/>
          <w:p w:rsidR="00203A1F" w:rsidRPr="00757D66" w:rsidRDefault="00203A1F"/>
        </w:tc>
      </w:tr>
      <w:tr w:rsidR="00203A1F" w:rsidRPr="00757D66" w:rsidTr="00757D66">
        <w:tc>
          <w:tcPr>
            <w:tcW w:w="9242" w:type="dxa"/>
            <w:gridSpan w:val="2"/>
          </w:tcPr>
          <w:p w:rsidR="00203A1F" w:rsidRPr="00757D66" w:rsidRDefault="00203A1F">
            <w:r w:rsidRPr="00757D66">
              <w:t>Is this organisation a registered charity?</w:t>
            </w:r>
            <w:r w:rsidRPr="00757D66">
              <w:tab/>
            </w:r>
            <w:r w:rsidRPr="00757D66">
              <w:tab/>
              <w:t>Yes / No</w:t>
            </w:r>
            <w:r w:rsidRPr="00757D66">
              <w:tab/>
            </w:r>
          </w:p>
          <w:p w:rsidR="00203A1F" w:rsidRPr="00757D66" w:rsidRDefault="00203A1F"/>
          <w:p w:rsidR="00203A1F" w:rsidRPr="00757D66" w:rsidRDefault="00203A1F">
            <w:r w:rsidRPr="00757D66">
              <w:t>Registration No:</w:t>
            </w:r>
          </w:p>
        </w:tc>
      </w:tr>
    </w:tbl>
    <w:p w:rsidR="00203A1F"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3"/>
        <w:gridCol w:w="1727"/>
        <w:gridCol w:w="1568"/>
        <w:gridCol w:w="1500"/>
        <w:gridCol w:w="1517"/>
        <w:gridCol w:w="1477"/>
      </w:tblGrid>
      <w:tr w:rsidR="00203A1F" w:rsidRPr="00757D66" w:rsidTr="00757D66">
        <w:tc>
          <w:tcPr>
            <w:tcW w:w="9242" w:type="dxa"/>
            <w:gridSpan w:val="6"/>
          </w:tcPr>
          <w:p w:rsidR="00203A1F" w:rsidRPr="00757D66" w:rsidRDefault="00203A1F" w:rsidP="00C84D5A">
            <w:pPr>
              <w:rPr>
                <w:b/>
              </w:rPr>
            </w:pPr>
            <w:r w:rsidRPr="00757D66">
              <w:rPr>
                <w:b/>
              </w:rPr>
              <w:t>Section C – Collection Details</w:t>
            </w:r>
          </w:p>
          <w:p w:rsidR="00203A1F" w:rsidRPr="00757D66" w:rsidRDefault="00203A1F" w:rsidP="00C84D5A"/>
        </w:tc>
      </w:tr>
      <w:tr w:rsidR="00203A1F" w:rsidRPr="00757D66" w:rsidTr="00757D66">
        <w:tc>
          <w:tcPr>
            <w:tcW w:w="9242" w:type="dxa"/>
            <w:gridSpan w:val="6"/>
          </w:tcPr>
          <w:p w:rsidR="00203A1F" w:rsidRPr="00757D66" w:rsidRDefault="00203A1F" w:rsidP="00C84D5A">
            <w:r w:rsidRPr="00757D66">
              <w:t>Please provide us with your preferred</w:t>
            </w:r>
            <w:r w:rsidRPr="00757D66">
              <w:rPr>
                <w:sz w:val="28"/>
                <w:szCs w:val="28"/>
              </w:rPr>
              <w:t>*</w:t>
            </w:r>
            <w:r w:rsidRPr="00757D66">
              <w:t xml:space="preserve"> collecting date with two alternatives</w:t>
            </w:r>
          </w:p>
        </w:tc>
      </w:tr>
      <w:tr w:rsidR="00203A1F" w:rsidRPr="00757D66" w:rsidTr="00757D66">
        <w:tc>
          <w:tcPr>
            <w:tcW w:w="1453" w:type="dxa"/>
          </w:tcPr>
          <w:p w:rsidR="00203A1F" w:rsidRPr="00757D66" w:rsidRDefault="00203A1F" w:rsidP="00C84D5A">
            <w:r w:rsidRPr="00757D66">
              <w:t>DAY</w:t>
            </w:r>
          </w:p>
        </w:tc>
        <w:tc>
          <w:tcPr>
            <w:tcW w:w="1727" w:type="dxa"/>
          </w:tcPr>
          <w:p w:rsidR="00203A1F" w:rsidRPr="00757D66" w:rsidRDefault="00203A1F" w:rsidP="00C84D5A">
            <w:r w:rsidRPr="00757D66">
              <w:t>DATE</w:t>
            </w:r>
          </w:p>
        </w:tc>
        <w:tc>
          <w:tcPr>
            <w:tcW w:w="1568" w:type="dxa"/>
          </w:tcPr>
          <w:p w:rsidR="00203A1F" w:rsidRPr="00757D66" w:rsidRDefault="00203A1F" w:rsidP="00C84D5A">
            <w:r w:rsidRPr="00757D66">
              <w:t>MONTH</w:t>
            </w:r>
          </w:p>
        </w:tc>
        <w:tc>
          <w:tcPr>
            <w:tcW w:w="1500" w:type="dxa"/>
          </w:tcPr>
          <w:p w:rsidR="00203A1F" w:rsidRPr="00757D66" w:rsidRDefault="00203A1F" w:rsidP="00C84D5A">
            <w:r w:rsidRPr="00757D66">
              <w:t>YEAR</w:t>
            </w:r>
          </w:p>
        </w:tc>
        <w:tc>
          <w:tcPr>
            <w:tcW w:w="1517" w:type="dxa"/>
          </w:tcPr>
          <w:p w:rsidR="00203A1F" w:rsidRPr="00757D66" w:rsidRDefault="00203A1F" w:rsidP="00C84D5A">
            <w:r w:rsidRPr="00757D66">
              <w:t>TIME FROM</w:t>
            </w:r>
          </w:p>
        </w:tc>
        <w:tc>
          <w:tcPr>
            <w:tcW w:w="1477" w:type="dxa"/>
          </w:tcPr>
          <w:p w:rsidR="00203A1F" w:rsidRPr="00757D66" w:rsidRDefault="00203A1F" w:rsidP="00C84D5A">
            <w:r w:rsidRPr="00757D66">
              <w:t>TIME TO</w:t>
            </w:r>
          </w:p>
        </w:tc>
      </w:tr>
      <w:tr w:rsidR="00203A1F" w:rsidRPr="00757D66" w:rsidTr="00757D66">
        <w:tc>
          <w:tcPr>
            <w:tcW w:w="1453" w:type="dxa"/>
          </w:tcPr>
          <w:p w:rsidR="00203A1F" w:rsidRPr="00757D66" w:rsidRDefault="00203A1F" w:rsidP="00C84D5A">
            <w:r w:rsidRPr="00757D66">
              <w:t>(1)</w:t>
            </w:r>
            <w:r w:rsidRPr="00757D66">
              <w:rPr>
                <w:b/>
                <w:sz w:val="28"/>
                <w:szCs w:val="28"/>
              </w:rPr>
              <w:t>*</w:t>
            </w:r>
          </w:p>
        </w:tc>
        <w:tc>
          <w:tcPr>
            <w:tcW w:w="1727" w:type="dxa"/>
          </w:tcPr>
          <w:p w:rsidR="00203A1F" w:rsidRPr="00757D66" w:rsidRDefault="00203A1F" w:rsidP="00C84D5A"/>
        </w:tc>
        <w:tc>
          <w:tcPr>
            <w:tcW w:w="1568" w:type="dxa"/>
          </w:tcPr>
          <w:p w:rsidR="00203A1F" w:rsidRPr="00757D66" w:rsidRDefault="00203A1F" w:rsidP="00C84D5A"/>
        </w:tc>
        <w:tc>
          <w:tcPr>
            <w:tcW w:w="1500" w:type="dxa"/>
          </w:tcPr>
          <w:p w:rsidR="00203A1F" w:rsidRPr="00757D66" w:rsidRDefault="00203A1F" w:rsidP="00C84D5A"/>
        </w:tc>
        <w:tc>
          <w:tcPr>
            <w:tcW w:w="1517" w:type="dxa"/>
          </w:tcPr>
          <w:p w:rsidR="00203A1F" w:rsidRPr="00757D66" w:rsidRDefault="00203A1F" w:rsidP="00C84D5A"/>
        </w:tc>
        <w:tc>
          <w:tcPr>
            <w:tcW w:w="1477" w:type="dxa"/>
          </w:tcPr>
          <w:p w:rsidR="00203A1F" w:rsidRPr="00757D66" w:rsidRDefault="00203A1F" w:rsidP="00C84D5A"/>
        </w:tc>
      </w:tr>
      <w:tr w:rsidR="00203A1F" w:rsidRPr="00757D66" w:rsidTr="00757D66">
        <w:tc>
          <w:tcPr>
            <w:tcW w:w="1453" w:type="dxa"/>
          </w:tcPr>
          <w:p w:rsidR="00203A1F" w:rsidRPr="00757D66" w:rsidRDefault="00203A1F" w:rsidP="00C84D5A">
            <w:r w:rsidRPr="00757D66">
              <w:t>(2)</w:t>
            </w:r>
          </w:p>
        </w:tc>
        <w:tc>
          <w:tcPr>
            <w:tcW w:w="1727" w:type="dxa"/>
          </w:tcPr>
          <w:p w:rsidR="00203A1F" w:rsidRPr="00757D66" w:rsidRDefault="00203A1F" w:rsidP="00C84D5A"/>
        </w:tc>
        <w:tc>
          <w:tcPr>
            <w:tcW w:w="1568" w:type="dxa"/>
          </w:tcPr>
          <w:p w:rsidR="00203A1F" w:rsidRPr="00757D66" w:rsidRDefault="00203A1F" w:rsidP="00C84D5A"/>
        </w:tc>
        <w:tc>
          <w:tcPr>
            <w:tcW w:w="1500" w:type="dxa"/>
          </w:tcPr>
          <w:p w:rsidR="00203A1F" w:rsidRPr="00757D66" w:rsidRDefault="00203A1F" w:rsidP="00C84D5A"/>
        </w:tc>
        <w:tc>
          <w:tcPr>
            <w:tcW w:w="1517" w:type="dxa"/>
          </w:tcPr>
          <w:p w:rsidR="00203A1F" w:rsidRPr="00757D66" w:rsidRDefault="00203A1F" w:rsidP="00C84D5A"/>
        </w:tc>
        <w:tc>
          <w:tcPr>
            <w:tcW w:w="1477" w:type="dxa"/>
          </w:tcPr>
          <w:p w:rsidR="00203A1F" w:rsidRPr="00757D66" w:rsidRDefault="00203A1F" w:rsidP="00C84D5A"/>
        </w:tc>
      </w:tr>
      <w:tr w:rsidR="00203A1F" w:rsidRPr="00757D66" w:rsidTr="00757D66">
        <w:tc>
          <w:tcPr>
            <w:tcW w:w="1453" w:type="dxa"/>
          </w:tcPr>
          <w:p w:rsidR="00203A1F" w:rsidRPr="00757D66" w:rsidRDefault="00203A1F" w:rsidP="00C84D5A">
            <w:r w:rsidRPr="00757D66">
              <w:t>(3)</w:t>
            </w:r>
          </w:p>
        </w:tc>
        <w:tc>
          <w:tcPr>
            <w:tcW w:w="1727" w:type="dxa"/>
          </w:tcPr>
          <w:p w:rsidR="00203A1F" w:rsidRPr="00757D66" w:rsidRDefault="00203A1F" w:rsidP="00C84D5A"/>
        </w:tc>
        <w:tc>
          <w:tcPr>
            <w:tcW w:w="1568" w:type="dxa"/>
          </w:tcPr>
          <w:p w:rsidR="00203A1F" w:rsidRPr="00757D66" w:rsidRDefault="00203A1F" w:rsidP="00C84D5A"/>
        </w:tc>
        <w:tc>
          <w:tcPr>
            <w:tcW w:w="1500" w:type="dxa"/>
          </w:tcPr>
          <w:p w:rsidR="00203A1F" w:rsidRPr="00757D66" w:rsidRDefault="00203A1F" w:rsidP="00C84D5A"/>
        </w:tc>
        <w:tc>
          <w:tcPr>
            <w:tcW w:w="1517" w:type="dxa"/>
          </w:tcPr>
          <w:p w:rsidR="00203A1F" w:rsidRPr="00757D66" w:rsidRDefault="00203A1F" w:rsidP="00C84D5A"/>
        </w:tc>
        <w:tc>
          <w:tcPr>
            <w:tcW w:w="1477" w:type="dxa"/>
          </w:tcPr>
          <w:p w:rsidR="00203A1F" w:rsidRPr="00757D66" w:rsidRDefault="00203A1F" w:rsidP="00C84D5A"/>
        </w:tc>
      </w:tr>
    </w:tbl>
    <w:p w:rsidR="00203A1F"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9242" w:type="dxa"/>
          </w:tcPr>
          <w:p w:rsidR="00203A1F" w:rsidRPr="00757D66" w:rsidRDefault="00203A1F" w:rsidP="00757D66">
            <w:pPr>
              <w:jc w:val="both"/>
              <w:rPr>
                <w:b/>
              </w:rPr>
            </w:pPr>
            <w:r w:rsidRPr="00757D66">
              <w:rPr>
                <w:b/>
              </w:rPr>
              <w:t>Over what part of the Council’s area is it proposed that you will be collecting?  (Please circle and/or state any other areas not included below).  Only make application for areas where you are certain you have collectors available.</w:t>
            </w:r>
          </w:p>
          <w:p w:rsidR="00203A1F" w:rsidRPr="00757D66" w:rsidRDefault="00203A1F" w:rsidP="00757D66">
            <w:pPr>
              <w:jc w:val="both"/>
              <w:rPr>
                <w:b/>
              </w:rPr>
            </w:pPr>
          </w:p>
          <w:p w:rsidR="00203A1F" w:rsidRPr="00757D66" w:rsidRDefault="00203A1F" w:rsidP="00757D66">
            <w:pPr>
              <w:jc w:val="both"/>
            </w:pPr>
            <w:r w:rsidRPr="00757D66">
              <w:t>Ashurst, Barton on Sea, Beaulieu, Blackfield, Bransgore, Brockenhurst, Buckler’s Hard, Burley, Dibden, Dibden Purlieu, Fawley, Fordingbridge, Holbury, Hythe (excl. Tesco), Lymington (excl. Waitrose), Lyndhurst, Marchwood, Milford on Sea, New Milton (excl. Tesco),  Ringwood (excl. Furlong Centre and Sainsbury’s land), Sway, Totton</w:t>
            </w:r>
          </w:p>
          <w:p w:rsidR="00203A1F" w:rsidRPr="00757D66" w:rsidRDefault="00203A1F" w:rsidP="00C84D5A"/>
        </w:tc>
      </w:tr>
    </w:tbl>
    <w:p w:rsidR="00203A1F"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9242" w:type="dxa"/>
          </w:tcPr>
          <w:p w:rsidR="00203A1F" w:rsidRPr="00757D66" w:rsidRDefault="00203A1F">
            <w:pPr>
              <w:rPr>
                <w:b/>
              </w:rPr>
            </w:pPr>
            <w:r w:rsidRPr="00757D66">
              <w:rPr>
                <w:b/>
              </w:rPr>
              <w:t>Section D – permission for collections on private land</w:t>
            </w:r>
          </w:p>
          <w:p w:rsidR="00203A1F" w:rsidRPr="00757D66" w:rsidRDefault="00203A1F"/>
        </w:tc>
      </w:tr>
      <w:tr w:rsidR="00203A1F" w:rsidRPr="00757D66" w:rsidTr="00757D66">
        <w:tc>
          <w:tcPr>
            <w:tcW w:w="9242" w:type="dxa"/>
          </w:tcPr>
          <w:p w:rsidR="00203A1F" w:rsidRPr="00757D66" w:rsidRDefault="00203A1F" w:rsidP="007B2419">
            <w:pPr>
              <w:rPr>
                <w:sz w:val="28"/>
                <w:szCs w:val="28"/>
              </w:rPr>
            </w:pPr>
            <w:r w:rsidRPr="00757D66">
              <w:rPr>
                <w:b/>
              </w:rPr>
              <w:t xml:space="preserve">If collecting on the following private land (which is considered public for the purpose of the Act), a copy of the written agreement from the person who owns or controls the land is required before a permit is issued.(email, letter etc) </w:t>
            </w:r>
            <w:r w:rsidRPr="00757D66">
              <w:rPr>
                <w:sz w:val="28"/>
                <w:szCs w:val="28"/>
              </w:rPr>
              <w:t>**</w:t>
            </w:r>
          </w:p>
          <w:p w:rsidR="00203A1F" w:rsidRPr="00757D66" w:rsidRDefault="00203A1F" w:rsidP="007B2419"/>
          <w:p w:rsidR="00203A1F" w:rsidRPr="00757D66" w:rsidRDefault="00203A1F" w:rsidP="007B2419">
            <w:r w:rsidRPr="00757D66">
              <w:t xml:space="preserve">Hythe (Tesco), Lymington (Waitrose), New Milton (Tesco), Ringwood (Furlong Centre), Ringwood (Sainsbury’s land) </w:t>
            </w:r>
            <w:r w:rsidRPr="00757D66">
              <w:rPr>
                <w:u w:val="single"/>
              </w:rPr>
              <w:t>and any land owned by a Town or Parish Council</w:t>
            </w:r>
            <w:r w:rsidRPr="00757D66">
              <w:t>.</w:t>
            </w:r>
          </w:p>
          <w:p w:rsidR="00203A1F" w:rsidRPr="00757D66" w:rsidRDefault="00203A1F"/>
        </w:tc>
      </w:tr>
    </w:tbl>
    <w:p w:rsidR="00203A1F" w:rsidRDefault="00203A1F"/>
    <w:p w:rsidR="00203A1F"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9242" w:type="dxa"/>
          </w:tcPr>
          <w:p w:rsidR="00203A1F" w:rsidRPr="00757D66" w:rsidRDefault="00203A1F" w:rsidP="00C84D5A">
            <w:pPr>
              <w:rPr>
                <w:b/>
              </w:rPr>
            </w:pPr>
            <w:r w:rsidRPr="00757D66">
              <w:rPr>
                <w:b/>
              </w:rPr>
              <w:t>Section E – Collections as part of an event</w:t>
            </w:r>
          </w:p>
          <w:p w:rsidR="00203A1F" w:rsidRPr="00757D66" w:rsidRDefault="00203A1F"/>
        </w:tc>
      </w:tr>
      <w:tr w:rsidR="00203A1F" w:rsidRPr="00757D66" w:rsidTr="00757D66">
        <w:tc>
          <w:tcPr>
            <w:tcW w:w="9242" w:type="dxa"/>
          </w:tcPr>
          <w:p w:rsidR="00203A1F" w:rsidRPr="00757D66" w:rsidRDefault="00203A1F" w:rsidP="00C84D5A">
            <w:pPr>
              <w:rPr>
                <w:b/>
              </w:rPr>
            </w:pPr>
            <w:r w:rsidRPr="00757D66">
              <w:rPr>
                <w:b/>
              </w:rPr>
              <w:t>Are you collecting as part of an event?   YES   NO</w:t>
            </w:r>
          </w:p>
          <w:p w:rsidR="00203A1F" w:rsidRPr="00757D66" w:rsidRDefault="00203A1F" w:rsidP="00C84D5A">
            <w:r w:rsidRPr="00757D66">
              <w:t>If YES please state the event name and where the event will take place</w:t>
            </w:r>
          </w:p>
          <w:p w:rsidR="00203A1F" w:rsidRPr="00757D66" w:rsidRDefault="00203A1F" w:rsidP="00C84D5A"/>
          <w:p w:rsidR="00203A1F" w:rsidRPr="00757D66" w:rsidRDefault="00203A1F" w:rsidP="00C84D5A"/>
          <w:p w:rsidR="00203A1F" w:rsidRPr="00757D66" w:rsidRDefault="00203A1F" w:rsidP="00C84D5A"/>
          <w:p w:rsidR="00203A1F" w:rsidRPr="00757D66" w:rsidRDefault="00203A1F" w:rsidP="00C84D5A"/>
          <w:p w:rsidR="00203A1F" w:rsidRPr="00757D66" w:rsidRDefault="00203A1F"/>
        </w:tc>
      </w:tr>
    </w:tbl>
    <w:p w:rsidR="00203A1F" w:rsidRPr="00BF6F76" w:rsidRDefault="00203A1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0"/>
        <w:gridCol w:w="1530"/>
        <w:gridCol w:w="1627"/>
        <w:gridCol w:w="1534"/>
        <w:gridCol w:w="1548"/>
        <w:gridCol w:w="1513"/>
      </w:tblGrid>
      <w:tr w:rsidR="00203A1F" w:rsidRPr="00757D66" w:rsidTr="00757D66">
        <w:tc>
          <w:tcPr>
            <w:tcW w:w="9242" w:type="dxa"/>
            <w:gridSpan w:val="6"/>
          </w:tcPr>
          <w:p w:rsidR="00203A1F" w:rsidRPr="00757D66" w:rsidRDefault="00203A1F" w:rsidP="007B2419">
            <w:pPr>
              <w:rPr>
                <w:b/>
              </w:rPr>
            </w:pPr>
            <w:r w:rsidRPr="00757D66">
              <w:rPr>
                <w:b/>
              </w:rPr>
              <w:t>Section F – Collection details for those collections as part of an event</w:t>
            </w:r>
          </w:p>
          <w:p w:rsidR="00203A1F" w:rsidRPr="00757D66" w:rsidRDefault="00203A1F" w:rsidP="007B2419">
            <w:pPr>
              <w:rPr>
                <w:b/>
              </w:rPr>
            </w:pPr>
          </w:p>
        </w:tc>
      </w:tr>
      <w:tr w:rsidR="00203A1F" w:rsidRPr="00757D66" w:rsidTr="00757D66">
        <w:tc>
          <w:tcPr>
            <w:tcW w:w="9242" w:type="dxa"/>
            <w:gridSpan w:val="6"/>
          </w:tcPr>
          <w:p w:rsidR="00203A1F" w:rsidRPr="00757D66" w:rsidRDefault="00203A1F">
            <w:r w:rsidRPr="00757D66">
              <w:t>Please provide us with your collecting date(s)</w:t>
            </w:r>
          </w:p>
        </w:tc>
      </w:tr>
      <w:tr w:rsidR="00203A1F" w:rsidRPr="00757D66" w:rsidTr="00757D66">
        <w:tc>
          <w:tcPr>
            <w:tcW w:w="1490" w:type="dxa"/>
          </w:tcPr>
          <w:p w:rsidR="00203A1F" w:rsidRPr="00757D66" w:rsidRDefault="00203A1F">
            <w:r w:rsidRPr="00757D66">
              <w:t>DAY</w:t>
            </w:r>
          </w:p>
        </w:tc>
        <w:tc>
          <w:tcPr>
            <w:tcW w:w="1530" w:type="dxa"/>
          </w:tcPr>
          <w:p w:rsidR="00203A1F" w:rsidRPr="00757D66" w:rsidRDefault="00203A1F">
            <w:r w:rsidRPr="00757D66">
              <w:t>DATE</w:t>
            </w:r>
          </w:p>
        </w:tc>
        <w:tc>
          <w:tcPr>
            <w:tcW w:w="1627" w:type="dxa"/>
          </w:tcPr>
          <w:p w:rsidR="00203A1F" w:rsidRPr="00757D66" w:rsidRDefault="00203A1F">
            <w:r w:rsidRPr="00757D66">
              <w:t>MONTH</w:t>
            </w:r>
          </w:p>
        </w:tc>
        <w:tc>
          <w:tcPr>
            <w:tcW w:w="1534" w:type="dxa"/>
          </w:tcPr>
          <w:p w:rsidR="00203A1F" w:rsidRPr="00757D66" w:rsidRDefault="00203A1F">
            <w:r w:rsidRPr="00757D66">
              <w:t>YEAR</w:t>
            </w:r>
          </w:p>
        </w:tc>
        <w:tc>
          <w:tcPr>
            <w:tcW w:w="1548" w:type="dxa"/>
          </w:tcPr>
          <w:p w:rsidR="00203A1F" w:rsidRPr="00757D66" w:rsidRDefault="00203A1F">
            <w:r w:rsidRPr="00757D66">
              <w:t>TIME FROM</w:t>
            </w:r>
          </w:p>
        </w:tc>
        <w:tc>
          <w:tcPr>
            <w:tcW w:w="1513" w:type="dxa"/>
          </w:tcPr>
          <w:p w:rsidR="00203A1F" w:rsidRPr="00757D66" w:rsidRDefault="00203A1F">
            <w:r w:rsidRPr="00757D66">
              <w:t>TIME TO</w:t>
            </w:r>
          </w:p>
        </w:tc>
      </w:tr>
      <w:tr w:rsidR="00203A1F" w:rsidRPr="00757D66" w:rsidTr="00757D66">
        <w:tc>
          <w:tcPr>
            <w:tcW w:w="1490" w:type="dxa"/>
          </w:tcPr>
          <w:p w:rsidR="00203A1F" w:rsidRPr="00757D66" w:rsidRDefault="00203A1F">
            <w:r w:rsidRPr="00757D66">
              <w:t>(1)</w:t>
            </w:r>
          </w:p>
        </w:tc>
        <w:tc>
          <w:tcPr>
            <w:tcW w:w="1530" w:type="dxa"/>
          </w:tcPr>
          <w:p w:rsidR="00203A1F" w:rsidRPr="00757D66" w:rsidRDefault="00203A1F"/>
        </w:tc>
        <w:tc>
          <w:tcPr>
            <w:tcW w:w="1627" w:type="dxa"/>
          </w:tcPr>
          <w:p w:rsidR="00203A1F" w:rsidRPr="00757D66" w:rsidRDefault="00203A1F"/>
        </w:tc>
        <w:tc>
          <w:tcPr>
            <w:tcW w:w="1534" w:type="dxa"/>
          </w:tcPr>
          <w:p w:rsidR="00203A1F" w:rsidRPr="00757D66" w:rsidRDefault="00203A1F"/>
        </w:tc>
        <w:tc>
          <w:tcPr>
            <w:tcW w:w="1548" w:type="dxa"/>
          </w:tcPr>
          <w:p w:rsidR="00203A1F" w:rsidRPr="00757D66" w:rsidRDefault="00203A1F"/>
        </w:tc>
        <w:tc>
          <w:tcPr>
            <w:tcW w:w="1513" w:type="dxa"/>
          </w:tcPr>
          <w:p w:rsidR="00203A1F" w:rsidRPr="00757D66" w:rsidRDefault="00203A1F"/>
        </w:tc>
      </w:tr>
      <w:tr w:rsidR="00203A1F" w:rsidRPr="00757D66" w:rsidTr="00757D66">
        <w:tc>
          <w:tcPr>
            <w:tcW w:w="1490" w:type="dxa"/>
          </w:tcPr>
          <w:p w:rsidR="00203A1F" w:rsidRPr="00757D66" w:rsidRDefault="00203A1F">
            <w:r w:rsidRPr="00757D66">
              <w:t>(2)</w:t>
            </w:r>
          </w:p>
        </w:tc>
        <w:tc>
          <w:tcPr>
            <w:tcW w:w="1530" w:type="dxa"/>
          </w:tcPr>
          <w:p w:rsidR="00203A1F" w:rsidRPr="00757D66" w:rsidRDefault="00203A1F"/>
        </w:tc>
        <w:tc>
          <w:tcPr>
            <w:tcW w:w="1627" w:type="dxa"/>
          </w:tcPr>
          <w:p w:rsidR="00203A1F" w:rsidRPr="00757D66" w:rsidRDefault="00203A1F"/>
        </w:tc>
        <w:tc>
          <w:tcPr>
            <w:tcW w:w="1534" w:type="dxa"/>
          </w:tcPr>
          <w:p w:rsidR="00203A1F" w:rsidRPr="00757D66" w:rsidRDefault="00203A1F"/>
        </w:tc>
        <w:tc>
          <w:tcPr>
            <w:tcW w:w="1548" w:type="dxa"/>
          </w:tcPr>
          <w:p w:rsidR="00203A1F" w:rsidRPr="00757D66" w:rsidRDefault="00203A1F"/>
        </w:tc>
        <w:tc>
          <w:tcPr>
            <w:tcW w:w="1513" w:type="dxa"/>
          </w:tcPr>
          <w:p w:rsidR="00203A1F" w:rsidRPr="00757D66" w:rsidRDefault="00203A1F"/>
        </w:tc>
      </w:tr>
      <w:tr w:rsidR="00203A1F" w:rsidRPr="00757D66" w:rsidTr="00757D66">
        <w:tc>
          <w:tcPr>
            <w:tcW w:w="1490" w:type="dxa"/>
          </w:tcPr>
          <w:p w:rsidR="00203A1F" w:rsidRPr="00757D66" w:rsidRDefault="00203A1F">
            <w:r w:rsidRPr="00757D66">
              <w:t>(3)</w:t>
            </w:r>
          </w:p>
        </w:tc>
        <w:tc>
          <w:tcPr>
            <w:tcW w:w="1530" w:type="dxa"/>
          </w:tcPr>
          <w:p w:rsidR="00203A1F" w:rsidRPr="00757D66" w:rsidRDefault="00203A1F"/>
        </w:tc>
        <w:tc>
          <w:tcPr>
            <w:tcW w:w="1627" w:type="dxa"/>
          </w:tcPr>
          <w:p w:rsidR="00203A1F" w:rsidRPr="00757D66" w:rsidRDefault="00203A1F"/>
        </w:tc>
        <w:tc>
          <w:tcPr>
            <w:tcW w:w="1534" w:type="dxa"/>
          </w:tcPr>
          <w:p w:rsidR="00203A1F" w:rsidRPr="00757D66" w:rsidRDefault="00203A1F"/>
        </w:tc>
        <w:tc>
          <w:tcPr>
            <w:tcW w:w="1548" w:type="dxa"/>
          </w:tcPr>
          <w:p w:rsidR="00203A1F" w:rsidRPr="00757D66" w:rsidRDefault="00203A1F"/>
        </w:tc>
        <w:tc>
          <w:tcPr>
            <w:tcW w:w="1513" w:type="dxa"/>
          </w:tcPr>
          <w:p w:rsidR="00203A1F" w:rsidRPr="00757D66" w:rsidRDefault="00203A1F"/>
        </w:tc>
      </w:tr>
      <w:tr w:rsidR="00203A1F" w:rsidRPr="00757D66" w:rsidTr="00757D66">
        <w:tc>
          <w:tcPr>
            <w:tcW w:w="1490" w:type="dxa"/>
          </w:tcPr>
          <w:p w:rsidR="00203A1F" w:rsidRPr="00757D66" w:rsidRDefault="00203A1F">
            <w:r w:rsidRPr="00757D66">
              <w:t>(4)</w:t>
            </w:r>
          </w:p>
        </w:tc>
        <w:tc>
          <w:tcPr>
            <w:tcW w:w="1530" w:type="dxa"/>
          </w:tcPr>
          <w:p w:rsidR="00203A1F" w:rsidRPr="00757D66" w:rsidRDefault="00203A1F"/>
        </w:tc>
        <w:tc>
          <w:tcPr>
            <w:tcW w:w="1627" w:type="dxa"/>
          </w:tcPr>
          <w:p w:rsidR="00203A1F" w:rsidRPr="00757D66" w:rsidRDefault="00203A1F"/>
        </w:tc>
        <w:tc>
          <w:tcPr>
            <w:tcW w:w="1534" w:type="dxa"/>
          </w:tcPr>
          <w:p w:rsidR="00203A1F" w:rsidRPr="00757D66" w:rsidRDefault="00203A1F"/>
        </w:tc>
        <w:tc>
          <w:tcPr>
            <w:tcW w:w="1548" w:type="dxa"/>
          </w:tcPr>
          <w:p w:rsidR="00203A1F" w:rsidRPr="00757D66" w:rsidRDefault="00203A1F"/>
        </w:tc>
        <w:tc>
          <w:tcPr>
            <w:tcW w:w="1513" w:type="dxa"/>
          </w:tcPr>
          <w:p w:rsidR="00203A1F" w:rsidRPr="00757D66" w:rsidRDefault="00203A1F"/>
        </w:tc>
      </w:tr>
      <w:tr w:rsidR="00203A1F" w:rsidRPr="00757D66" w:rsidTr="00757D66">
        <w:tc>
          <w:tcPr>
            <w:tcW w:w="1490" w:type="dxa"/>
          </w:tcPr>
          <w:p w:rsidR="00203A1F" w:rsidRPr="00757D66" w:rsidRDefault="00203A1F">
            <w:r w:rsidRPr="00757D66">
              <w:t>(5)</w:t>
            </w:r>
          </w:p>
        </w:tc>
        <w:tc>
          <w:tcPr>
            <w:tcW w:w="1530" w:type="dxa"/>
          </w:tcPr>
          <w:p w:rsidR="00203A1F" w:rsidRPr="00757D66" w:rsidRDefault="00203A1F"/>
        </w:tc>
        <w:tc>
          <w:tcPr>
            <w:tcW w:w="1627" w:type="dxa"/>
          </w:tcPr>
          <w:p w:rsidR="00203A1F" w:rsidRPr="00757D66" w:rsidRDefault="00203A1F"/>
        </w:tc>
        <w:tc>
          <w:tcPr>
            <w:tcW w:w="1534" w:type="dxa"/>
          </w:tcPr>
          <w:p w:rsidR="00203A1F" w:rsidRPr="00757D66" w:rsidRDefault="00203A1F"/>
        </w:tc>
        <w:tc>
          <w:tcPr>
            <w:tcW w:w="1548" w:type="dxa"/>
          </w:tcPr>
          <w:p w:rsidR="00203A1F" w:rsidRPr="00757D66" w:rsidRDefault="00203A1F"/>
        </w:tc>
        <w:tc>
          <w:tcPr>
            <w:tcW w:w="1513" w:type="dxa"/>
          </w:tcPr>
          <w:p w:rsidR="00203A1F" w:rsidRPr="00757D66" w:rsidRDefault="00203A1F"/>
        </w:tc>
      </w:tr>
      <w:tr w:rsidR="00203A1F" w:rsidRPr="00757D66" w:rsidTr="00757D66">
        <w:tc>
          <w:tcPr>
            <w:tcW w:w="1490" w:type="dxa"/>
          </w:tcPr>
          <w:p w:rsidR="00203A1F" w:rsidRPr="00757D66" w:rsidRDefault="00203A1F">
            <w:r w:rsidRPr="00757D66">
              <w:t>(6)</w:t>
            </w:r>
          </w:p>
        </w:tc>
        <w:tc>
          <w:tcPr>
            <w:tcW w:w="1530" w:type="dxa"/>
          </w:tcPr>
          <w:p w:rsidR="00203A1F" w:rsidRPr="00757D66" w:rsidRDefault="00203A1F"/>
        </w:tc>
        <w:tc>
          <w:tcPr>
            <w:tcW w:w="1627" w:type="dxa"/>
          </w:tcPr>
          <w:p w:rsidR="00203A1F" w:rsidRPr="00757D66" w:rsidRDefault="00203A1F"/>
        </w:tc>
        <w:tc>
          <w:tcPr>
            <w:tcW w:w="1534" w:type="dxa"/>
          </w:tcPr>
          <w:p w:rsidR="00203A1F" w:rsidRPr="00757D66" w:rsidRDefault="00203A1F"/>
        </w:tc>
        <w:tc>
          <w:tcPr>
            <w:tcW w:w="1548" w:type="dxa"/>
          </w:tcPr>
          <w:p w:rsidR="00203A1F" w:rsidRPr="00757D66" w:rsidRDefault="00203A1F"/>
        </w:tc>
        <w:tc>
          <w:tcPr>
            <w:tcW w:w="1513" w:type="dxa"/>
          </w:tcPr>
          <w:p w:rsidR="00203A1F" w:rsidRPr="00757D66" w:rsidRDefault="00203A1F"/>
        </w:tc>
      </w:tr>
    </w:tbl>
    <w:p w:rsidR="00203A1F"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9242" w:type="dxa"/>
          </w:tcPr>
          <w:p w:rsidR="00203A1F" w:rsidRPr="00757D66" w:rsidRDefault="00203A1F" w:rsidP="00BF6F76">
            <w:pPr>
              <w:rPr>
                <w:b/>
              </w:rPr>
            </w:pPr>
            <w:r w:rsidRPr="00757D66">
              <w:rPr>
                <w:b/>
              </w:rPr>
              <w:t>Section G – Additional Information</w:t>
            </w:r>
          </w:p>
          <w:p w:rsidR="00203A1F" w:rsidRPr="00757D66" w:rsidRDefault="00203A1F" w:rsidP="00BF6F76">
            <w:pPr>
              <w:rPr>
                <w:b/>
              </w:rPr>
            </w:pPr>
          </w:p>
        </w:tc>
      </w:tr>
      <w:tr w:rsidR="00203A1F" w:rsidRPr="00757D66" w:rsidTr="00757D66">
        <w:tc>
          <w:tcPr>
            <w:tcW w:w="9242" w:type="dxa"/>
          </w:tcPr>
          <w:p w:rsidR="00203A1F" w:rsidRPr="00757D66" w:rsidRDefault="00203A1F" w:rsidP="009741F4">
            <w:r w:rsidRPr="00757D66">
              <w:t>Has the applicant, charity or organisation ever been refused a street collection permit or had one revoked?</w:t>
            </w:r>
          </w:p>
          <w:p w:rsidR="00203A1F" w:rsidRPr="00757D66" w:rsidRDefault="00203A1F" w:rsidP="009741F4"/>
          <w:p w:rsidR="00203A1F" w:rsidRPr="00757D66" w:rsidRDefault="00203A1F" w:rsidP="009741F4">
            <w:r w:rsidRPr="00757D66">
              <w:t>Yes / No</w:t>
            </w:r>
            <w:r w:rsidRPr="00757D66">
              <w:tab/>
            </w:r>
          </w:p>
          <w:p w:rsidR="00203A1F" w:rsidRPr="00757D66" w:rsidRDefault="00203A1F" w:rsidP="009741F4">
            <w:r w:rsidRPr="00757D66">
              <w:t>If yes, please provide the following information (continue on a separate sheet if necessary)</w:t>
            </w:r>
          </w:p>
          <w:p w:rsidR="00203A1F" w:rsidRPr="00757D66" w:rsidRDefault="00203A1F" w:rsidP="009741F4"/>
          <w:p w:rsidR="00203A1F" w:rsidRPr="00757D66" w:rsidRDefault="00203A1F" w:rsidP="009741F4">
            <w:r w:rsidRPr="00757D66">
              <w:t>Name of local authority refusing/revoking:</w:t>
            </w:r>
          </w:p>
          <w:p w:rsidR="00203A1F" w:rsidRPr="00757D66" w:rsidRDefault="00203A1F" w:rsidP="009741F4"/>
          <w:p w:rsidR="00203A1F" w:rsidRPr="00757D66" w:rsidRDefault="00203A1F" w:rsidP="009741F4">
            <w:r w:rsidRPr="00757D66">
              <w:t>Date:</w:t>
            </w:r>
            <w:r w:rsidRPr="00757D66">
              <w:tab/>
            </w:r>
            <w:r w:rsidRPr="00757D66">
              <w:tab/>
            </w:r>
            <w:r w:rsidRPr="00757D66">
              <w:tab/>
            </w:r>
            <w:r w:rsidRPr="00757D66">
              <w:tab/>
              <w:t>Reason for refusal/revoking:</w:t>
            </w:r>
          </w:p>
          <w:p w:rsidR="00203A1F" w:rsidRPr="00757D66" w:rsidRDefault="00203A1F" w:rsidP="009741F4"/>
        </w:tc>
      </w:tr>
    </w:tbl>
    <w:p w:rsidR="00203A1F" w:rsidRDefault="00203A1F" w:rsidP="008D1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330"/>
      </w:tblGrid>
      <w:tr w:rsidR="00203A1F" w:rsidRPr="00757D66" w:rsidTr="00757D66">
        <w:tc>
          <w:tcPr>
            <w:tcW w:w="6912" w:type="dxa"/>
          </w:tcPr>
          <w:p w:rsidR="00203A1F" w:rsidRPr="00757D66" w:rsidRDefault="00203A1F" w:rsidP="009741F4">
            <w:r w:rsidRPr="00757D66">
              <w:t>How many people do you propose to authorise to act as collectors for this collection?</w:t>
            </w:r>
          </w:p>
        </w:tc>
        <w:tc>
          <w:tcPr>
            <w:tcW w:w="2330" w:type="dxa"/>
          </w:tcPr>
          <w:p w:rsidR="00203A1F" w:rsidRPr="00757D66" w:rsidRDefault="00203A1F" w:rsidP="009741F4"/>
        </w:tc>
      </w:tr>
    </w:tbl>
    <w:p w:rsidR="00203A1F" w:rsidRDefault="00203A1F" w:rsidP="008D1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9242" w:type="dxa"/>
          </w:tcPr>
          <w:p w:rsidR="00203A1F" w:rsidRPr="00757D66" w:rsidRDefault="00203A1F" w:rsidP="009741F4">
            <w:r w:rsidRPr="00757D66">
              <w:t>Will the proceeds be used for</w:t>
            </w:r>
            <w:r w:rsidRPr="00757D66">
              <w:tab/>
              <w:t xml:space="preserve"> Local funds / National funds</w:t>
            </w:r>
          </w:p>
          <w:p w:rsidR="00203A1F" w:rsidRPr="00757D66" w:rsidRDefault="00203A1F" w:rsidP="009741F4">
            <w:r w:rsidRPr="00757D66">
              <w:t>(please indicate accordingly)</w:t>
            </w:r>
          </w:p>
          <w:p w:rsidR="00203A1F" w:rsidRPr="00757D66" w:rsidRDefault="00203A1F" w:rsidP="009741F4"/>
          <w:p w:rsidR="00203A1F" w:rsidRPr="00757D66" w:rsidRDefault="00203A1F" w:rsidP="009741F4"/>
        </w:tc>
      </w:tr>
    </w:tbl>
    <w:p w:rsidR="00203A1F" w:rsidRDefault="00203A1F" w:rsidP="008D1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9242" w:type="dxa"/>
          </w:tcPr>
          <w:p w:rsidR="00203A1F" w:rsidRPr="00757D66" w:rsidRDefault="00203A1F" w:rsidP="009741F4">
            <w:r w:rsidRPr="00757D66">
              <w:t>If the collection is for a War Charity, state if such charity has been registered or exempted from registration under the War Charities Act 1940 and give name and registration authority and date of registration or exemption.</w:t>
            </w:r>
          </w:p>
          <w:p w:rsidR="00203A1F" w:rsidRPr="00757D66" w:rsidRDefault="00203A1F" w:rsidP="009741F4"/>
        </w:tc>
      </w:tr>
    </w:tbl>
    <w:p w:rsidR="00203A1F" w:rsidRDefault="00203A1F" w:rsidP="008D1EEC"/>
    <w:p w:rsidR="00203A1F" w:rsidRPr="00A66B86" w:rsidRDefault="00203A1F" w:rsidP="008D1E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10988" w:type="dxa"/>
          </w:tcPr>
          <w:p w:rsidR="00203A1F" w:rsidRPr="00757D66" w:rsidRDefault="00203A1F" w:rsidP="00A87FFE">
            <w:pPr>
              <w:rPr>
                <w:b/>
              </w:rPr>
            </w:pPr>
            <w:r w:rsidRPr="00757D66">
              <w:rPr>
                <w:b/>
              </w:rPr>
              <w:t>Section H - Convictions</w:t>
            </w:r>
          </w:p>
        </w:tc>
      </w:tr>
      <w:tr w:rsidR="00203A1F" w:rsidRPr="00757D66" w:rsidTr="00757D66">
        <w:tc>
          <w:tcPr>
            <w:tcW w:w="10988" w:type="dxa"/>
          </w:tcPr>
          <w:p w:rsidR="00203A1F" w:rsidRPr="00757D66" w:rsidRDefault="00203A1F" w:rsidP="009741F4">
            <w:r w:rsidRPr="00757D66">
              <w:t>Subject to the provisions of the Rehabilitation of Offenders Act 1974 have you, the applicant:</w:t>
            </w:r>
          </w:p>
          <w:p w:rsidR="00203A1F" w:rsidRPr="00757D66" w:rsidRDefault="00203A1F" w:rsidP="009741F4"/>
          <w:p w:rsidR="00203A1F" w:rsidRPr="00757D66" w:rsidRDefault="00203A1F" w:rsidP="009741F4">
            <w:r w:rsidRPr="00757D66">
              <w:t>Been convicted, or are enquiries by any Local Authority or Police currently pending for offences of dishonesty?</w:t>
            </w:r>
            <w:r w:rsidRPr="00757D66">
              <w:tab/>
              <w:t>Yes/No</w:t>
            </w:r>
          </w:p>
          <w:p w:rsidR="00203A1F" w:rsidRPr="00757D66" w:rsidRDefault="00203A1F" w:rsidP="009741F4"/>
          <w:p w:rsidR="00203A1F" w:rsidRPr="00757D66" w:rsidRDefault="00203A1F" w:rsidP="009741F4">
            <w:r w:rsidRPr="00757D66">
              <w:t xml:space="preserve">Been convicted by a Court or cautioned by the Police for </w:t>
            </w:r>
            <w:r w:rsidRPr="00757D66">
              <w:rPr>
                <w:u w:val="single"/>
              </w:rPr>
              <w:t>any</w:t>
            </w:r>
            <w:r w:rsidRPr="00757D66">
              <w:t xml:space="preserve"> offence which is </w:t>
            </w:r>
            <w:r w:rsidRPr="00757D66">
              <w:rPr>
                <w:u w:val="single"/>
              </w:rPr>
              <w:t>not</w:t>
            </w:r>
            <w:r w:rsidRPr="00757D66">
              <w:t xml:space="preserve"> now regarded as ‘spent’?</w:t>
            </w:r>
            <w:r w:rsidRPr="00757D66">
              <w:tab/>
              <w:t>Yes/No</w:t>
            </w:r>
          </w:p>
          <w:p w:rsidR="00203A1F" w:rsidRPr="00757D66" w:rsidRDefault="00203A1F" w:rsidP="009741F4"/>
          <w:p w:rsidR="00203A1F" w:rsidRPr="00757D66" w:rsidRDefault="00203A1F" w:rsidP="00757D66">
            <w:pPr>
              <w:pStyle w:val="ListParagraph"/>
              <w:ind w:left="0"/>
            </w:pPr>
            <w:r w:rsidRPr="00757D66">
              <w:t>To your knowledge is there currently any inquiry being conducted, or has there previously been any inquiry conducted by the Police, Charity Commission, Government Agency, or any other Local Authority into any person connected with your organisation?</w:t>
            </w:r>
          </w:p>
          <w:p w:rsidR="00203A1F" w:rsidRPr="00757D66" w:rsidRDefault="00203A1F" w:rsidP="00757D66">
            <w:pPr>
              <w:pStyle w:val="ListParagraph"/>
              <w:ind w:left="0"/>
            </w:pPr>
          </w:p>
          <w:p w:rsidR="00203A1F" w:rsidRPr="00757D66" w:rsidRDefault="00203A1F" w:rsidP="00757D66">
            <w:pPr>
              <w:pStyle w:val="ListParagraph"/>
              <w:ind w:left="0"/>
            </w:pPr>
            <w:r w:rsidRPr="00757D66">
              <w:t>Yes / No</w:t>
            </w:r>
            <w:r w:rsidRPr="00757D66">
              <w:tab/>
              <w:t>(If ‘yes’ applies to any questions in Section D, please attach a separate sheet giving full details.)</w:t>
            </w:r>
          </w:p>
        </w:tc>
      </w:tr>
    </w:tbl>
    <w:p w:rsidR="00203A1F" w:rsidRDefault="00203A1F"/>
    <w:p w:rsidR="00203A1F" w:rsidRPr="00A66B86"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5282"/>
      </w:tblGrid>
      <w:tr w:rsidR="00203A1F" w:rsidRPr="00757D66" w:rsidTr="00757D66">
        <w:tc>
          <w:tcPr>
            <w:tcW w:w="9242" w:type="dxa"/>
            <w:gridSpan w:val="2"/>
          </w:tcPr>
          <w:p w:rsidR="00203A1F" w:rsidRPr="00757D66" w:rsidRDefault="00203A1F" w:rsidP="00A87FFE">
            <w:r w:rsidRPr="00757D66">
              <w:rPr>
                <w:b/>
              </w:rPr>
              <w:t>Section I - Declaration</w:t>
            </w:r>
          </w:p>
        </w:tc>
      </w:tr>
      <w:tr w:rsidR="00203A1F" w:rsidRPr="00757D66" w:rsidTr="00757D66">
        <w:tc>
          <w:tcPr>
            <w:tcW w:w="10988" w:type="dxa"/>
            <w:gridSpan w:val="2"/>
          </w:tcPr>
          <w:p w:rsidR="00203A1F" w:rsidRPr="00757D66" w:rsidRDefault="00203A1F">
            <w:r w:rsidRPr="00757D66">
              <w:t>Please note:  The information you have provided will be kept securely on NFDC’s licensing system.  We may share your information internally for verification and regulatory purposes and externally with the Charity Commission if requested.</w:t>
            </w:r>
          </w:p>
          <w:p w:rsidR="00203A1F" w:rsidRPr="00757D66" w:rsidRDefault="00203A1F"/>
          <w:p w:rsidR="00203A1F" w:rsidRPr="00757D66" w:rsidRDefault="00203A1F">
            <w:r w:rsidRPr="00757D66">
              <w:t>I wish to apply for and promote a street collection in the New Forest District.  I have personally completed the application and have been honest in giving this information.  I have not made any false statement and know it is a serious offence to give false or misleading information in support of my application.</w:t>
            </w:r>
          </w:p>
          <w:p w:rsidR="00203A1F" w:rsidRPr="00757D66" w:rsidRDefault="00203A1F"/>
        </w:tc>
      </w:tr>
      <w:tr w:rsidR="00203A1F" w:rsidRPr="00757D66" w:rsidTr="00757D66">
        <w:tc>
          <w:tcPr>
            <w:tcW w:w="4621" w:type="dxa"/>
          </w:tcPr>
          <w:p w:rsidR="00203A1F" w:rsidRPr="00757D66" w:rsidRDefault="00203A1F" w:rsidP="00FA1E71">
            <w:r w:rsidRPr="00757D66">
              <w:t>Signature of applicant</w:t>
            </w:r>
          </w:p>
          <w:p w:rsidR="00203A1F" w:rsidRPr="00757D66" w:rsidRDefault="00203A1F" w:rsidP="00FA1E71">
            <w:r w:rsidRPr="00757D66">
              <w:tab/>
            </w:r>
            <w:r w:rsidRPr="00757D66">
              <w:tab/>
            </w:r>
            <w:r w:rsidRPr="00757D66">
              <w:tab/>
            </w:r>
            <w:r w:rsidRPr="00757D66">
              <w:tab/>
            </w:r>
            <w:r w:rsidRPr="00757D66">
              <w:tab/>
            </w:r>
            <w:r w:rsidRPr="00757D66">
              <w:tab/>
            </w:r>
            <w:r w:rsidRPr="00757D66">
              <w:tab/>
            </w:r>
          </w:p>
        </w:tc>
        <w:tc>
          <w:tcPr>
            <w:tcW w:w="4621" w:type="dxa"/>
          </w:tcPr>
          <w:p w:rsidR="00203A1F" w:rsidRPr="00757D66" w:rsidRDefault="00203A1F">
            <w:r w:rsidRPr="00757D66">
              <w:t>Date</w:t>
            </w:r>
          </w:p>
        </w:tc>
      </w:tr>
    </w:tbl>
    <w:p w:rsidR="00203A1F" w:rsidRPr="00A66B86" w:rsidRDefault="0020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03A1F" w:rsidRPr="00757D66" w:rsidTr="00757D66">
        <w:tc>
          <w:tcPr>
            <w:tcW w:w="10988" w:type="dxa"/>
          </w:tcPr>
          <w:p w:rsidR="00203A1F" w:rsidRPr="00757D66" w:rsidRDefault="00203A1F" w:rsidP="00A87FFE">
            <w:pPr>
              <w:rPr>
                <w:b/>
              </w:rPr>
            </w:pPr>
            <w:r w:rsidRPr="00757D66">
              <w:rPr>
                <w:b/>
              </w:rPr>
              <w:t>Section J – Supporting Documentation</w:t>
            </w:r>
          </w:p>
        </w:tc>
      </w:tr>
      <w:tr w:rsidR="00203A1F" w:rsidRPr="00757D66" w:rsidTr="00757D66">
        <w:tc>
          <w:tcPr>
            <w:tcW w:w="10988" w:type="dxa"/>
          </w:tcPr>
          <w:p w:rsidR="00203A1F" w:rsidRPr="00757D66" w:rsidRDefault="00203A1F" w:rsidP="00757D66">
            <w:pPr>
              <w:pStyle w:val="ListParagraph"/>
              <w:numPr>
                <w:ilvl w:val="0"/>
                <w:numId w:val="5"/>
              </w:numPr>
            </w:pPr>
            <w:r w:rsidRPr="00757D66">
              <w:t>Copies of any literature about organisations or individuals who will benefit should be attached for all applications.</w:t>
            </w:r>
          </w:p>
          <w:p w:rsidR="00203A1F" w:rsidRPr="00757D66" w:rsidRDefault="00203A1F" w:rsidP="00757D66">
            <w:pPr>
              <w:pStyle w:val="ListParagraph"/>
              <w:numPr>
                <w:ilvl w:val="0"/>
                <w:numId w:val="5"/>
              </w:numPr>
            </w:pPr>
            <w:r w:rsidRPr="00757D66">
              <w:t>Permission from landowner if collecting on private land</w:t>
            </w:r>
            <w:r w:rsidRPr="00757D66">
              <w:rPr>
                <w:b/>
                <w:sz w:val="28"/>
                <w:szCs w:val="28"/>
              </w:rPr>
              <w:t>**</w:t>
            </w:r>
          </w:p>
        </w:tc>
      </w:tr>
      <w:tr w:rsidR="00203A1F" w:rsidRPr="00757D66" w:rsidTr="00757D66">
        <w:tc>
          <w:tcPr>
            <w:tcW w:w="10988" w:type="dxa"/>
          </w:tcPr>
          <w:p w:rsidR="00203A1F" w:rsidRPr="00757D66" w:rsidRDefault="00203A1F"/>
          <w:p w:rsidR="00203A1F" w:rsidRPr="00757D66" w:rsidRDefault="00203A1F">
            <w:r w:rsidRPr="00757D66">
              <w:t xml:space="preserve">Applications should be sent to - Licensing Services, New Forest District Council, Appletree Court, Beaulieu Road, Lyndhurst, Hampshire, SO43 7PA, or by email to </w:t>
            </w:r>
            <w:hyperlink r:id="rId8" w:history="1">
              <w:r w:rsidRPr="00757D66">
                <w:rPr>
                  <w:rStyle w:val="Hyperlink"/>
                </w:rPr>
                <w:t>licensing@nfdc.gov.uk</w:t>
              </w:r>
            </w:hyperlink>
            <w:r w:rsidRPr="00757D66">
              <w:t xml:space="preserve"> </w:t>
            </w:r>
          </w:p>
          <w:p w:rsidR="00203A1F" w:rsidRPr="00757D66" w:rsidRDefault="00203A1F"/>
        </w:tc>
      </w:tr>
    </w:tbl>
    <w:p w:rsidR="00203A1F" w:rsidRPr="00A66B86" w:rsidRDefault="00203A1F" w:rsidP="00F826A0"/>
    <w:p w:rsidR="00203A1F" w:rsidRPr="00A66B86" w:rsidRDefault="00203A1F" w:rsidP="00F826A0"/>
    <w:p w:rsidR="00203A1F" w:rsidRPr="00A66B86" w:rsidRDefault="00203A1F" w:rsidP="00F826A0">
      <w:r w:rsidRPr="00F5480F">
        <w:rPr>
          <w:noProof/>
          <w:lang w:eastAsia="en-GB"/>
        </w:rPr>
        <w:pict>
          <v:shape id="Picture 2" o:spid="_x0000_i1026" type="#_x0000_t75" alt="cid:image007.png@01D3EDFA.C18BD510" style="width:446.4pt;height:55.8pt;visibility:visible">
            <v:imagedata r:id="rId9" r:href="rId10"/>
          </v:shape>
        </w:pict>
      </w:r>
    </w:p>
    <w:sectPr w:rsidR="00203A1F" w:rsidRPr="00A66B86" w:rsidSect="00F826A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1F" w:rsidRDefault="00203A1F" w:rsidP="00F826A0">
      <w:r>
        <w:separator/>
      </w:r>
    </w:p>
  </w:endnote>
  <w:endnote w:type="continuationSeparator" w:id="0">
    <w:p w:rsidR="00203A1F" w:rsidRDefault="00203A1F" w:rsidP="00F82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1F" w:rsidRDefault="00203A1F">
    <w:pPr>
      <w:pStyle w:val="Footer"/>
    </w:pPr>
    <w:r>
      <w:t>V05 010819</w:t>
    </w:r>
  </w:p>
  <w:p w:rsidR="00203A1F" w:rsidRDefault="00203A1F">
    <w:pPr>
      <w:pStyle w:val="Footer"/>
    </w:pPr>
    <w:fldSimple w:instr=" PAGE   \* MERGEFORMAT ">
      <w:r>
        <w:rPr>
          <w:noProof/>
        </w:rPr>
        <w:t>1</w:t>
      </w:r>
    </w:fldSimple>
  </w:p>
  <w:p w:rsidR="00203A1F" w:rsidRDefault="00203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1F" w:rsidRDefault="00203A1F" w:rsidP="00F826A0">
      <w:r>
        <w:separator/>
      </w:r>
    </w:p>
  </w:footnote>
  <w:footnote w:type="continuationSeparator" w:id="0">
    <w:p w:rsidR="00203A1F" w:rsidRDefault="00203A1F" w:rsidP="00F82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DFF"/>
    <w:multiLevelType w:val="hybridMultilevel"/>
    <w:tmpl w:val="2C3C7A5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98656AF"/>
    <w:multiLevelType w:val="hybridMultilevel"/>
    <w:tmpl w:val="005645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C953F89"/>
    <w:multiLevelType w:val="hybridMultilevel"/>
    <w:tmpl w:val="75DC07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2E95A44"/>
    <w:multiLevelType w:val="hybridMultilevel"/>
    <w:tmpl w:val="590E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A74ADE"/>
    <w:multiLevelType w:val="hybridMultilevel"/>
    <w:tmpl w:val="6CDE091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A8B"/>
    <w:rsid w:val="00025EC7"/>
    <w:rsid w:val="00036110"/>
    <w:rsid w:val="00083CA5"/>
    <w:rsid w:val="000A6BEE"/>
    <w:rsid w:val="000C6215"/>
    <w:rsid w:val="000D3299"/>
    <w:rsid w:val="00152F57"/>
    <w:rsid w:val="00180130"/>
    <w:rsid w:val="00203A1F"/>
    <w:rsid w:val="002231F2"/>
    <w:rsid w:val="002411DD"/>
    <w:rsid w:val="00277293"/>
    <w:rsid w:val="00285A49"/>
    <w:rsid w:val="002C7415"/>
    <w:rsid w:val="003122E3"/>
    <w:rsid w:val="0035395D"/>
    <w:rsid w:val="003E08EF"/>
    <w:rsid w:val="003E2158"/>
    <w:rsid w:val="004006B4"/>
    <w:rsid w:val="004174E2"/>
    <w:rsid w:val="004A6C61"/>
    <w:rsid w:val="004B4553"/>
    <w:rsid w:val="004C701E"/>
    <w:rsid w:val="004D572B"/>
    <w:rsid w:val="004F4FE2"/>
    <w:rsid w:val="004F7176"/>
    <w:rsid w:val="005215F9"/>
    <w:rsid w:val="005316DB"/>
    <w:rsid w:val="00586878"/>
    <w:rsid w:val="0060440D"/>
    <w:rsid w:val="006055C5"/>
    <w:rsid w:val="00615DD9"/>
    <w:rsid w:val="00653D6E"/>
    <w:rsid w:val="006608B1"/>
    <w:rsid w:val="00670782"/>
    <w:rsid w:val="00676B18"/>
    <w:rsid w:val="006913C9"/>
    <w:rsid w:val="007243CF"/>
    <w:rsid w:val="00733C07"/>
    <w:rsid w:val="0073560A"/>
    <w:rsid w:val="00757D66"/>
    <w:rsid w:val="00780B28"/>
    <w:rsid w:val="007923F1"/>
    <w:rsid w:val="007B2419"/>
    <w:rsid w:val="007F5A12"/>
    <w:rsid w:val="00810441"/>
    <w:rsid w:val="00812F9A"/>
    <w:rsid w:val="008D1EEC"/>
    <w:rsid w:val="00935C90"/>
    <w:rsid w:val="009528B2"/>
    <w:rsid w:val="00955885"/>
    <w:rsid w:val="009741F4"/>
    <w:rsid w:val="00985F93"/>
    <w:rsid w:val="009F391F"/>
    <w:rsid w:val="00A437D0"/>
    <w:rsid w:val="00A455E3"/>
    <w:rsid w:val="00A66B86"/>
    <w:rsid w:val="00A73698"/>
    <w:rsid w:val="00A87FFE"/>
    <w:rsid w:val="00B10F8F"/>
    <w:rsid w:val="00B76A8B"/>
    <w:rsid w:val="00BF1778"/>
    <w:rsid w:val="00BF6F76"/>
    <w:rsid w:val="00C455FE"/>
    <w:rsid w:val="00C84D5A"/>
    <w:rsid w:val="00C93915"/>
    <w:rsid w:val="00CC447E"/>
    <w:rsid w:val="00CC6BE8"/>
    <w:rsid w:val="00CF01E0"/>
    <w:rsid w:val="00CF1AA6"/>
    <w:rsid w:val="00CF478A"/>
    <w:rsid w:val="00D272CF"/>
    <w:rsid w:val="00D41401"/>
    <w:rsid w:val="00D65CCE"/>
    <w:rsid w:val="00DC2699"/>
    <w:rsid w:val="00E3297E"/>
    <w:rsid w:val="00EA54FC"/>
    <w:rsid w:val="00EA5968"/>
    <w:rsid w:val="00F0781A"/>
    <w:rsid w:val="00F5480F"/>
    <w:rsid w:val="00F71F02"/>
    <w:rsid w:val="00F826A0"/>
    <w:rsid w:val="00F82A77"/>
    <w:rsid w:val="00F92CD3"/>
    <w:rsid w:val="00FA1E71"/>
    <w:rsid w:val="00FF654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F1"/>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6A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76A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6A8B"/>
    <w:rPr>
      <w:rFonts w:ascii="Tahoma" w:hAnsi="Tahoma" w:cs="Tahoma"/>
      <w:sz w:val="16"/>
      <w:szCs w:val="16"/>
    </w:rPr>
  </w:style>
  <w:style w:type="paragraph" w:styleId="ListParagraph">
    <w:name w:val="List Paragraph"/>
    <w:basedOn w:val="Normal"/>
    <w:uiPriority w:val="99"/>
    <w:qFormat/>
    <w:rsid w:val="00D41401"/>
    <w:pPr>
      <w:ind w:left="720"/>
      <w:contextualSpacing/>
    </w:pPr>
  </w:style>
  <w:style w:type="character" w:styleId="Hyperlink">
    <w:name w:val="Hyperlink"/>
    <w:basedOn w:val="DefaultParagraphFont"/>
    <w:uiPriority w:val="99"/>
    <w:rsid w:val="00F92CD3"/>
    <w:rPr>
      <w:rFonts w:cs="Times New Roman"/>
      <w:color w:val="0000FF"/>
      <w:u w:val="single"/>
    </w:rPr>
  </w:style>
  <w:style w:type="paragraph" w:styleId="Header">
    <w:name w:val="header"/>
    <w:basedOn w:val="Normal"/>
    <w:link w:val="HeaderChar"/>
    <w:uiPriority w:val="99"/>
    <w:rsid w:val="00F826A0"/>
    <w:pPr>
      <w:tabs>
        <w:tab w:val="center" w:pos="4513"/>
        <w:tab w:val="right" w:pos="9026"/>
      </w:tabs>
    </w:pPr>
  </w:style>
  <w:style w:type="character" w:customStyle="1" w:styleId="HeaderChar">
    <w:name w:val="Header Char"/>
    <w:basedOn w:val="DefaultParagraphFont"/>
    <w:link w:val="Header"/>
    <w:uiPriority w:val="99"/>
    <w:locked/>
    <w:rsid w:val="00F826A0"/>
    <w:rPr>
      <w:rFonts w:cs="Times New Roman"/>
    </w:rPr>
  </w:style>
  <w:style w:type="paragraph" w:styleId="Footer">
    <w:name w:val="footer"/>
    <w:basedOn w:val="Normal"/>
    <w:link w:val="FooterChar"/>
    <w:uiPriority w:val="99"/>
    <w:rsid w:val="00F826A0"/>
    <w:pPr>
      <w:tabs>
        <w:tab w:val="center" w:pos="4513"/>
        <w:tab w:val="right" w:pos="9026"/>
      </w:tabs>
    </w:pPr>
  </w:style>
  <w:style w:type="character" w:customStyle="1" w:styleId="FooterChar">
    <w:name w:val="Footer Char"/>
    <w:basedOn w:val="DefaultParagraphFont"/>
    <w:link w:val="Footer"/>
    <w:uiPriority w:val="99"/>
    <w:locked/>
    <w:rsid w:val="00F826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nfd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7.png@01D3EDFA.C18BD51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725</Words>
  <Characters>4136</Characters>
  <Application>Microsoft Office Outlook</Application>
  <DocSecurity>0</DocSecurity>
  <Lines>0</Lines>
  <Paragraphs>0</Paragraphs>
  <ScaleCrop>false</ScaleCrop>
  <Company>New Forest District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diane.sim</dc:creator>
  <cp:keywords/>
  <dc:description/>
  <cp:lastModifiedBy>David Wailing</cp:lastModifiedBy>
  <cp:revision>2</cp:revision>
  <cp:lastPrinted>2019-07-31T10:27:00Z</cp:lastPrinted>
  <dcterms:created xsi:type="dcterms:W3CDTF">2020-05-27T09:00:00Z</dcterms:created>
  <dcterms:modified xsi:type="dcterms:W3CDTF">2020-05-27T09:00:00Z</dcterms:modified>
</cp:coreProperties>
</file>